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8C99" w14:textId="41E3386E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>Starostwo Powiatowe w Brzegu mieści się w kilku budynkach</w:t>
      </w:r>
      <w:r w:rsidR="005179E8">
        <w:rPr>
          <w:sz w:val="28"/>
          <w:szCs w:val="28"/>
        </w:rPr>
        <w:t>:</w:t>
      </w:r>
      <w:r w:rsidRPr="00D42868">
        <w:rPr>
          <w:sz w:val="28"/>
          <w:szCs w:val="28"/>
        </w:rPr>
        <w:t xml:space="preserve"> przy ulicy Robotniczej</w:t>
      </w:r>
      <w:r w:rsidR="00D42868">
        <w:rPr>
          <w:sz w:val="28"/>
          <w:szCs w:val="28"/>
        </w:rPr>
        <w:t xml:space="preserve"> 20</w:t>
      </w:r>
      <w:r w:rsidRPr="00D42868">
        <w:rPr>
          <w:sz w:val="28"/>
          <w:szCs w:val="28"/>
        </w:rPr>
        <w:t>, Robotniczej 12 oraz Kard</w:t>
      </w:r>
      <w:r w:rsidR="005179E8">
        <w:rPr>
          <w:sz w:val="28"/>
          <w:szCs w:val="28"/>
        </w:rPr>
        <w:t>ynała</w:t>
      </w:r>
      <w:r w:rsidRPr="00D42868">
        <w:rPr>
          <w:sz w:val="28"/>
          <w:szCs w:val="28"/>
        </w:rPr>
        <w:t xml:space="preserve"> Wyszyńskiego 23</w:t>
      </w:r>
      <w:r w:rsidR="00D42868">
        <w:rPr>
          <w:sz w:val="28"/>
          <w:szCs w:val="28"/>
        </w:rPr>
        <w:t xml:space="preserve">. </w:t>
      </w:r>
      <w:r w:rsidR="005179E8">
        <w:rPr>
          <w:sz w:val="28"/>
          <w:szCs w:val="28"/>
        </w:rPr>
        <w:t xml:space="preserve">Ma też swoje </w:t>
      </w:r>
      <w:r w:rsidR="004B4CFA">
        <w:rPr>
          <w:sz w:val="28"/>
          <w:szCs w:val="28"/>
        </w:rPr>
        <w:t xml:space="preserve">oddziały dla Wydziału Komunikacji </w:t>
      </w:r>
      <w:r w:rsidRPr="00D42868">
        <w:rPr>
          <w:sz w:val="28"/>
          <w:szCs w:val="28"/>
        </w:rPr>
        <w:t>w Grodkowie i Lewinie Brzeskim.</w:t>
      </w:r>
    </w:p>
    <w:p w14:paraId="72A8B301" w14:textId="422AF037" w:rsidR="000B1B71" w:rsidRDefault="00AF76A7" w:rsidP="00D42868">
      <w:pPr>
        <w:spacing w:before="240"/>
        <w:rPr>
          <w:sz w:val="28"/>
          <w:szCs w:val="28"/>
        </w:rPr>
      </w:pPr>
      <w:r>
        <w:rPr>
          <w:sz w:val="28"/>
          <w:szCs w:val="28"/>
        </w:rPr>
        <w:t>W budynku przy u</w:t>
      </w:r>
      <w:r w:rsidR="0074745F" w:rsidRPr="00D42868">
        <w:rPr>
          <w:sz w:val="28"/>
          <w:szCs w:val="28"/>
        </w:rPr>
        <w:t>lic</w:t>
      </w:r>
      <w:r>
        <w:rPr>
          <w:sz w:val="28"/>
          <w:szCs w:val="28"/>
        </w:rPr>
        <w:t>y</w:t>
      </w:r>
      <w:r w:rsidR="0074745F" w:rsidRPr="00D42868">
        <w:rPr>
          <w:sz w:val="28"/>
          <w:szCs w:val="28"/>
        </w:rPr>
        <w:t xml:space="preserve"> Robotnicz</w:t>
      </w:r>
      <w:r>
        <w:rPr>
          <w:sz w:val="28"/>
          <w:szCs w:val="28"/>
        </w:rPr>
        <w:t>ej</w:t>
      </w:r>
      <w:r w:rsidR="0074745F" w:rsidRPr="00D42868">
        <w:rPr>
          <w:sz w:val="28"/>
          <w:szCs w:val="28"/>
        </w:rPr>
        <w:t xml:space="preserve"> 20 </w:t>
      </w:r>
      <w:r>
        <w:rPr>
          <w:sz w:val="28"/>
          <w:szCs w:val="28"/>
        </w:rPr>
        <w:t xml:space="preserve">znajduje się </w:t>
      </w:r>
      <w:r w:rsidR="0074745F" w:rsidRPr="00D42868">
        <w:rPr>
          <w:sz w:val="28"/>
          <w:szCs w:val="28"/>
        </w:rPr>
        <w:t>główn</w:t>
      </w:r>
      <w:r>
        <w:rPr>
          <w:sz w:val="28"/>
          <w:szCs w:val="28"/>
        </w:rPr>
        <w:t>a</w:t>
      </w:r>
      <w:r w:rsidR="0074745F" w:rsidRPr="00D42868">
        <w:rPr>
          <w:sz w:val="28"/>
          <w:szCs w:val="28"/>
        </w:rPr>
        <w:t xml:space="preserve"> siedzib</w:t>
      </w:r>
      <w:r>
        <w:rPr>
          <w:sz w:val="28"/>
          <w:szCs w:val="28"/>
        </w:rPr>
        <w:t>a</w:t>
      </w:r>
      <w:r w:rsidR="0074745F" w:rsidRPr="00D42868">
        <w:rPr>
          <w:sz w:val="28"/>
          <w:szCs w:val="28"/>
        </w:rPr>
        <w:t xml:space="preserve"> Starostwa. </w:t>
      </w:r>
      <w:r w:rsidR="00A54738">
        <w:rPr>
          <w:sz w:val="28"/>
          <w:szCs w:val="28"/>
        </w:rPr>
        <w:t>W</w:t>
      </w:r>
      <w:r w:rsidR="0074745F" w:rsidRPr="00D42868">
        <w:rPr>
          <w:sz w:val="28"/>
          <w:szCs w:val="28"/>
        </w:rPr>
        <w:t xml:space="preserve">ejście </w:t>
      </w:r>
      <w:r w:rsidR="00A54738">
        <w:rPr>
          <w:sz w:val="28"/>
          <w:szCs w:val="28"/>
        </w:rPr>
        <w:t xml:space="preserve">z windą </w:t>
      </w:r>
      <w:r w:rsidR="0074745F" w:rsidRPr="00D42868">
        <w:rPr>
          <w:sz w:val="28"/>
          <w:szCs w:val="28"/>
        </w:rPr>
        <w:t>dla osób o szczególnych potrzebach</w:t>
      </w:r>
      <w:r w:rsidR="000B1B71">
        <w:rPr>
          <w:sz w:val="28"/>
          <w:szCs w:val="28"/>
        </w:rPr>
        <w:t xml:space="preserve">, </w:t>
      </w:r>
      <w:r w:rsidR="0074745F" w:rsidRPr="00D42868">
        <w:rPr>
          <w:sz w:val="28"/>
          <w:szCs w:val="28"/>
        </w:rPr>
        <w:t xml:space="preserve">w tym </w:t>
      </w:r>
      <w:r w:rsidR="00A54738">
        <w:rPr>
          <w:sz w:val="28"/>
          <w:szCs w:val="28"/>
        </w:rPr>
        <w:t xml:space="preserve">osób </w:t>
      </w:r>
      <w:r w:rsidR="000B1B71">
        <w:rPr>
          <w:sz w:val="28"/>
          <w:szCs w:val="28"/>
        </w:rPr>
        <w:t>z niepełnosprawnościami</w:t>
      </w:r>
      <w:r w:rsidR="00A54738">
        <w:rPr>
          <w:sz w:val="28"/>
          <w:szCs w:val="28"/>
        </w:rPr>
        <w:t>,</w:t>
      </w:r>
      <w:r w:rsidR="0074745F" w:rsidRPr="00D42868">
        <w:rPr>
          <w:sz w:val="28"/>
          <w:szCs w:val="28"/>
        </w:rPr>
        <w:t xml:space="preserve"> </w:t>
      </w:r>
      <w:r w:rsidR="00A54738">
        <w:rPr>
          <w:sz w:val="28"/>
          <w:szCs w:val="28"/>
        </w:rPr>
        <w:t xml:space="preserve">znajduje się </w:t>
      </w:r>
      <w:r w:rsidR="00A54738" w:rsidRPr="00D42868">
        <w:rPr>
          <w:sz w:val="28"/>
          <w:szCs w:val="28"/>
        </w:rPr>
        <w:t>za budynkiem od strony parkingu</w:t>
      </w:r>
      <w:r w:rsidR="000B1B71">
        <w:rPr>
          <w:sz w:val="28"/>
          <w:szCs w:val="28"/>
        </w:rPr>
        <w:t xml:space="preserve">. </w:t>
      </w:r>
      <w:r w:rsidR="00370B40">
        <w:rPr>
          <w:sz w:val="28"/>
          <w:szCs w:val="28"/>
        </w:rPr>
        <w:t>Dodatkowo dwa wejścia</w:t>
      </w:r>
      <w:r w:rsidR="00A54738">
        <w:rPr>
          <w:sz w:val="28"/>
          <w:szCs w:val="28"/>
        </w:rPr>
        <w:t>, ze schodami,</w:t>
      </w:r>
      <w:r w:rsidR="0074745F" w:rsidRPr="00D42868">
        <w:rPr>
          <w:sz w:val="28"/>
          <w:szCs w:val="28"/>
        </w:rPr>
        <w:t xml:space="preserve"> </w:t>
      </w:r>
      <w:r w:rsidR="00A54738">
        <w:rPr>
          <w:sz w:val="28"/>
          <w:szCs w:val="28"/>
        </w:rPr>
        <w:t>znajduj</w:t>
      </w:r>
      <w:r w:rsidR="003429F7">
        <w:rPr>
          <w:sz w:val="28"/>
          <w:szCs w:val="28"/>
        </w:rPr>
        <w:t>ą</w:t>
      </w:r>
      <w:r w:rsidR="00A54738">
        <w:rPr>
          <w:sz w:val="28"/>
          <w:szCs w:val="28"/>
        </w:rPr>
        <w:t xml:space="preserve"> się od strony </w:t>
      </w:r>
      <w:r w:rsidR="0074745F" w:rsidRPr="00D42868">
        <w:rPr>
          <w:sz w:val="28"/>
          <w:szCs w:val="28"/>
        </w:rPr>
        <w:t>ulicy i wjazdu</w:t>
      </w:r>
      <w:r w:rsidR="000B1B71">
        <w:rPr>
          <w:sz w:val="28"/>
          <w:szCs w:val="28"/>
        </w:rPr>
        <w:t>.</w:t>
      </w:r>
    </w:p>
    <w:p w14:paraId="7FADA213" w14:textId="188DB64E" w:rsidR="0074745F" w:rsidRPr="00324993" w:rsidRDefault="000B1B71" w:rsidP="00002AB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W siedzibie </w:t>
      </w:r>
      <w:r w:rsidR="00F70065">
        <w:rPr>
          <w:sz w:val="28"/>
          <w:szCs w:val="28"/>
        </w:rPr>
        <w:t>S</w:t>
      </w:r>
      <w:r>
        <w:rPr>
          <w:sz w:val="28"/>
          <w:szCs w:val="28"/>
        </w:rPr>
        <w:t xml:space="preserve">tarostwa </w:t>
      </w:r>
      <w:r w:rsidR="00002AB9">
        <w:rPr>
          <w:sz w:val="28"/>
          <w:szCs w:val="28"/>
        </w:rPr>
        <w:t xml:space="preserve">swoje biura mają </w:t>
      </w:r>
      <w:r w:rsidR="0074745F" w:rsidRPr="00324993">
        <w:rPr>
          <w:sz w:val="28"/>
          <w:szCs w:val="28"/>
        </w:rPr>
        <w:t>Starosta</w:t>
      </w:r>
      <w:r w:rsidR="00F001EF">
        <w:rPr>
          <w:sz w:val="28"/>
          <w:szCs w:val="28"/>
        </w:rPr>
        <w:t xml:space="preserve"> i </w:t>
      </w:r>
      <w:r w:rsidR="0074745F" w:rsidRPr="00324993">
        <w:rPr>
          <w:sz w:val="28"/>
          <w:szCs w:val="28"/>
        </w:rPr>
        <w:t>Wicestarosta</w:t>
      </w:r>
      <w:r w:rsidR="00002AB9">
        <w:rPr>
          <w:sz w:val="28"/>
          <w:szCs w:val="28"/>
        </w:rPr>
        <w:t>. Znajduje się w</w:t>
      </w:r>
      <w:r w:rsidR="007D1637">
        <w:rPr>
          <w:sz w:val="28"/>
          <w:szCs w:val="28"/>
        </w:rPr>
        <w:t> </w:t>
      </w:r>
      <w:r w:rsidR="00002AB9">
        <w:rPr>
          <w:sz w:val="28"/>
          <w:szCs w:val="28"/>
        </w:rPr>
        <w:t>nim również:</w:t>
      </w:r>
    </w:p>
    <w:p w14:paraId="00FCB40D" w14:textId="77777777" w:rsidR="00002AB9" w:rsidRPr="00324993" w:rsidRDefault="00002AB9" w:rsidP="00002AB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Biuro Rady Powiatu Brzeskiego</w:t>
      </w:r>
      <w:r>
        <w:rPr>
          <w:sz w:val="28"/>
          <w:szCs w:val="28"/>
        </w:rPr>
        <w:t>,</w:t>
      </w:r>
    </w:p>
    <w:p w14:paraId="1944C4AB" w14:textId="2EB6A701" w:rsidR="00002AB9" w:rsidRDefault="00002AB9" w:rsidP="00002AB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Kancelaria Ogólna</w:t>
      </w:r>
      <w:r w:rsidR="000F0261">
        <w:rPr>
          <w:sz w:val="28"/>
          <w:szCs w:val="28"/>
        </w:rPr>
        <w:t xml:space="preserve"> (przyjmowanie pism)</w:t>
      </w:r>
      <w:r>
        <w:rPr>
          <w:sz w:val="28"/>
          <w:szCs w:val="28"/>
        </w:rPr>
        <w:t>,</w:t>
      </w:r>
    </w:p>
    <w:p w14:paraId="41F2EBD1" w14:textId="77777777" w:rsidR="00002AB9" w:rsidRPr="00324993" w:rsidRDefault="00002AB9" w:rsidP="00002AB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Wydział Organizacyjno-Prawny</w:t>
      </w:r>
      <w:r>
        <w:rPr>
          <w:sz w:val="28"/>
          <w:szCs w:val="28"/>
        </w:rPr>
        <w:t>,</w:t>
      </w:r>
    </w:p>
    <w:p w14:paraId="394C8DF4" w14:textId="77777777" w:rsidR="00787A0A" w:rsidRPr="00324993" w:rsidRDefault="00787A0A" w:rsidP="00787A0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Inspektor Ochrony Danych</w:t>
      </w:r>
      <w:r>
        <w:rPr>
          <w:sz w:val="28"/>
          <w:szCs w:val="28"/>
        </w:rPr>
        <w:t>,</w:t>
      </w:r>
    </w:p>
    <w:p w14:paraId="62558F7D" w14:textId="2B314986" w:rsidR="0074745F" w:rsidRPr="00324993" w:rsidRDefault="0074745F" w:rsidP="0032499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Biuro Zamówień Publicznych</w:t>
      </w:r>
      <w:r w:rsidR="00002AB9">
        <w:rPr>
          <w:sz w:val="28"/>
          <w:szCs w:val="28"/>
        </w:rPr>
        <w:t>,</w:t>
      </w:r>
    </w:p>
    <w:p w14:paraId="37A442F5" w14:textId="1967D081" w:rsidR="0074745F" w:rsidRPr="00324993" w:rsidRDefault="0074745F" w:rsidP="0032499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Wydział Finansowo-Budżetowy</w:t>
      </w:r>
      <w:r w:rsidR="00002AB9">
        <w:rPr>
          <w:sz w:val="28"/>
          <w:szCs w:val="28"/>
        </w:rPr>
        <w:t>,</w:t>
      </w:r>
    </w:p>
    <w:p w14:paraId="33A97351" w14:textId="3EB6AA66" w:rsidR="0074745F" w:rsidRPr="00324993" w:rsidRDefault="0074745F" w:rsidP="0032499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Wydział Kultury i Sportu</w:t>
      </w:r>
      <w:r w:rsidR="00002AB9">
        <w:rPr>
          <w:sz w:val="28"/>
          <w:szCs w:val="28"/>
        </w:rPr>
        <w:t>,</w:t>
      </w:r>
    </w:p>
    <w:p w14:paraId="1E3E26CD" w14:textId="75BDA029" w:rsidR="0074745F" w:rsidRDefault="0074745F" w:rsidP="0032499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Zespół ds. Zarządzania Kryzysowego, Spraw Wojskowych i Obronnych</w:t>
      </w:r>
      <w:r w:rsidR="00002AB9">
        <w:rPr>
          <w:sz w:val="28"/>
          <w:szCs w:val="28"/>
        </w:rPr>
        <w:t>,</w:t>
      </w:r>
    </w:p>
    <w:p w14:paraId="6D36D66C" w14:textId="2FFCFC21" w:rsidR="000F71C4" w:rsidRDefault="000F71C4" w:rsidP="00E56D9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E56D98">
        <w:rPr>
          <w:sz w:val="28"/>
          <w:szCs w:val="28"/>
        </w:rPr>
        <w:t xml:space="preserve">unkt </w:t>
      </w:r>
      <w:r w:rsidR="00CA1C78">
        <w:rPr>
          <w:sz w:val="28"/>
          <w:szCs w:val="28"/>
        </w:rPr>
        <w:t xml:space="preserve">potwierdzający </w:t>
      </w:r>
      <w:r w:rsidR="00E56D98" w:rsidRPr="00324993">
        <w:rPr>
          <w:sz w:val="28"/>
          <w:szCs w:val="28"/>
        </w:rPr>
        <w:t>profil zaufan</w:t>
      </w:r>
      <w:r w:rsidR="00CA1C78">
        <w:rPr>
          <w:sz w:val="28"/>
          <w:szCs w:val="28"/>
        </w:rPr>
        <w:t>y</w:t>
      </w:r>
      <w:r>
        <w:rPr>
          <w:sz w:val="28"/>
          <w:szCs w:val="28"/>
        </w:rPr>
        <w:t>,</w:t>
      </w:r>
    </w:p>
    <w:p w14:paraId="3086E660" w14:textId="46065311" w:rsidR="00002AB9" w:rsidRDefault="00002AB9" w:rsidP="00002AB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24993">
        <w:rPr>
          <w:sz w:val="28"/>
          <w:szCs w:val="28"/>
        </w:rPr>
        <w:t>Biuro Rzeczy Znalezionych</w:t>
      </w:r>
      <w:r w:rsidR="00BC5E5A">
        <w:rPr>
          <w:sz w:val="28"/>
          <w:szCs w:val="28"/>
        </w:rPr>
        <w:t>,</w:t>
      </w:r>
    </w:p>
    <w:p w14:paraId="496142A5" w14:textId="1E41FAFA" w:rsidR="00BC5E5A" w:rsidRPr="00BC5E5A" w:rsidRDefault="00BC5E5A" w:rsidP="00BC5E5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telefoniczne </w:t>
      </w:r>
      <w:r w:rsidRPr="00324993">
        <w:rPr>
          <w:sz w:val="28"/>
          <w:szCs w:val="28"/>
        </w:rPr>
        <w:t>rejestr</w:t>
      </w:r>
      <w:r>
        <w:rPr>
          <w:sz w:val="28"/>
          <w:szCs w:val="28"/>
        </w:rPr>
        <w:t>owanie</w:t>
      </w:r>
      <w:r w:rsidRPr="00324993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co do zasady stacjonarną </w:t>
      </w:r>
      <w:r w:rsidRPr="00324993">
        <w:rPr>
          <w:sz w:val="28"/>
          <w:szCs w:val="28"/>
        </w:rPr>
        <w:t>nieodpłatną pomoc prawną i poradnictwo obywatelskie,</w:t>
      </w:r>
      <w:r>
        <w:rPr>
          <w:sz w:val="28"/>
          <w:szCs w:val="28"/>
        </w:rPr>
        <w:t xml:space="preserve"> w tym mediację.</w:t>
      </w:r>
    </w:p>
    <w:p w14:paraId="754EAE2A" w14:textId="77777777" w:rsidR="00002AB9" w:rsidRPr="00324993" w:rsidRDefault="00002AB9" w:rsidP="00002AB9">
      <w:pPr>
        <w:pStyle w:val="Akapitzlist"/>
        <w:rPr>
          <w:sz w:val="28"/>
          <w:szCs w:val="28"/>
        </w:rPr>
      </w:pPr>
    </w:p>
    <w:p w14:paraId="51635226" w14:textId="405072A1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>Budynek przy ul</w:t>
      </w:r>
      <w:r w:rsidR="00324993">
        <w:rPr>
          <w:sz w:val="28"/>
          <w:szCs w:val="28"/>
        </w:rPr>
        <w:t>icy</w:t>
      </w:r>
      <w:r w:rsidRPr="00D42868">
        <w:rPr>
          <w:sz w:val="28"/>
          <w:szCs w:val="28"/>
        </w:rPr>
        <w:t xml:space="preserve"> </w:t>
      </w:r>
      <w:r w:rsidR="00E64AF2">
        <w:rPr>
          <w:sz w:val="28"/>
          <w:szCs w:val="28"/>
        </w:rPr>
        <w:t xml:space="preserve">Kard. </w:t>
      </w:r>
      <w:r w:rsidRPr="00D42868">
        <w:rPr>
          <w:sz w:val="28"/>
          <w:szCs w:val="28"/>
        </w:rPr>
        <w:t xml:space="preserve">Wyszyńskiego ma wejście </w:t>
      </w:r>
      <w:r w:rsidR="00A45202">
        <w:rPr>
          <w:sz w:val="28"/>
          <w:szCs w:val="28"/>
        </w:rPr>
        <w:t xml:space="preserve">z windą </w:t>
      </w:r>
      <w:r w:rsidRPr="00D42868">
        <w:rPr>
          <w:sz w:val="28"/>
          <w:szCs w:val="28"/>
        </w:rPr>
        <w:t>dla osób ze</w:t>
      </w:r>
      <w:r w:rsidR="00BD2E6B">
        <w:rPr>
          <w:sz w:val="28"/>
          <w:szCs w:val="28"/>
        </w:rPr>
        <w:t> </w:t>
      </w:r>
      <w:r w:rsidRPr="00D42868">
        <w:rPr>
          <w:sz w:val="28"/>
          <w:szCs w:val="28"/>
        </w:rPr>
        <w:t>szczególnymi potrzebami</w:t>
      </w:r>
      <w:r w:rsidR="00324993">
        <w:rPr>
          <w:sz w:val="28"/>
          <w:szCs w:val="28"/>
        </w:rPr>
        <w:t xml:space="preserve">, </w:t>
      </w:r>
      <w:r w:rsidRPr="00D42868">
        <w:rPr>
          <w:sz w:val="28"/>
          <w:szCs w:val="28"/>
        </w:rPr>
        <w:t>w tym</w:t>
      </w:r>
      <w:r w:rsidR="00324993">
        <w:rPr>
          <w:sz w:val="28"/>
          <w:szCs w:val="28"/>
        </w:rPr>
        <w:t xml:space="preserve"> z niepełnosprawności</w:t>
      </w:r>
      <w:r w:rsidR="00A45202">
        <w:rPr>
          <w:sz w:val="28"/>
          <w:szCs w:val="28"/>
        </w:rPr>
        <w:t>ami,</w:t>
      </w:r>
      <w:r w:rsidRPr="00D42868">
        <w:rPr>
          <w:sz w:val="28"/>
          <w:szCs w:val="28"/>
        </w:rPr>
        <w:t xml:space="preserve"> od strony parkingu</w:t>
      </w:r>
      <w:r w:rsidR="00BD2E6B">
        <w:rPr>
          <w:sz w:val="28"/>
          <w:szCs w:val="28"/>
        </w:rPr>
        <w:t xml:space="preserve"> za budynkiem</w:t>
      </w:r>
      <w:r w:rsidRPr="00D42868">
        <w:rPr>
          <w:sz w:val="28"/>
          <w:szCs w:val="28"/>
        </w:rPr>
        <w:t xml:space="preserve">. </w:t>
      </w:r>
      <w:r w:rsidR="00A45202">
        <w:rPr>
          <w:sz w:val="28"/>
          <w:szCs w:val="28"/>
        </w:rPr>
        <w:t>D</w:t>
      </w:r>
      <w:r w:rsidR="00324993">
        <w:rPr>
          <w:sz w:val="28"/>
          <w:szCs w:val="28"/>
        </w:rPr>
        <w:t>odatkowe wejście</w:t>
      </w:r>
      <w:r w:rsidR="00A45202">
        <w:rPr>
          <w:sz w:val="28"/>
          <w:szCs w:val="28"/>
        </w:rPr>
        <w:t xml:space="preserve"> z podjazdem</w:t>
      </w:r>
      <w:r w:rsidR="00324993">
        <w:rPr>
          <w:sz w:val="28"/>
          <w:szCs w:val="28"/>
        </w:rPr>
        <w:t xml:space="preserve"> prowadzi </w:t>
      </w:r>
      <w:r w:rsidRPr="00D42868">
        <w:rPr>
          <w:sz w:val="28"/>
          <w:szCs w:val="28"/>
        </w:rPr>
        <w:t>do Wydziału Komunikacji</w:t>
      </w:r>
      <w:r w:rsidR="00324993">
        <w:rPr>
          <w:sz w:val="28"/>
          <w:szCs w:val="28"/>
        </w:rPr>
        <w:t xml:space="preserve">. </w:t>
      </w:r>
      <w:r w:rsidR="00A45202">
        <w:rPr>
          <w:sz w:val="28"/>
          <w:szCs w:val="28"/>
        </w:rPr>
        <w:t>Ponadto, od ulicy są d</w:t>
      </w:r>
      <w:r w:rsidR="00324993">
        <w:rPr>
          <w:sz w:val="28"/>
          <w:szCs w:val="28"/>
        </w:rPr>
        <w:t xml:space="preserve">wa wejścia </w:t>
      </w:r>
      <w:r w:rsidR="00A45202">
        <w:rPr>
          <w:sz w:val="28"/>
          <w:szCs w:val="28"/>
        </w:rPr>
        <w:t>ze schodami</w:t>
      </w:r>
      <w:r w:rsidR="00324993">
        <w:rPr>
          <w:sz w:val="28"/>
          <w:szCs w:val="28"/>
        </w:rPr>
        <w:t>.</w:t>
      </w:r>
    </w:p>
    <w:p w14:paraId="6A53672D" w14:textId="6F22E3C3" w:rsidR="0074745F" w:rsidRPr="00D42868" w:rsidRDefault="00324993" w:rsidP="0074745F">
      <w:pPr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E56D98">
        <w:rPr>
          <w:sz w:val="28"/>
          <w:szCs w:val="28"/>
        </w:rPr>
        <w:t>tym budynku</w:t>
      </w:r>
      <w:r>
        <w:rPr>
          <w:sz w:val="28"/>
          <w:szCs w:val="28"/>
        </w:rPr>
        <w:t xml:space="preserve"> </w:t>
      </w:r>
      <w:r w:rsidR="00E56D98">
        <w:rPr>
          <w:sz w:val="28"/>
          <w:szCs w:val="28"/>
        </w:rPr>
        <w:t>znajdują się</w:t>
      </w:r>
      <w:r w:rsidR="00F04839">
        <w:rPr>
          <w:sz w:val="28"/>
          <w:szCs w:val="28"/>
        </w:rPr>
        <w:t xml:space="preserve"> w ramach Starostwa Powiatowego</w:t>
      </w:r>
      <w:r w:rsidR="0094753E">
        <w:rPr>
          <w:sz w:val="28"/>
          <w:szCs w:val="28"/>
        </w:rPr>
        <w:t>:</w:t>
      </w:r>
    </w:p>
    <w:p w14:paraId="1CAA0E5A" w14:textId="6DF9250B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t>Wydział Komunikacji</w:t>
      </w:r>
      <w:r w:rsidR="00E56D98">
        <w:rPr>
          <w:sz w:val="28"/>
          <w:szCs w:val="28"/>
        </w:rPr>
        <w:t>,</w:t>
      </w:r>
    </w:p>
    <w:p w14:paraId="42F566D7" w14:textId="0A0F1AB9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t>Wydział Budownictwa</w:t>
      </w:r>
      <w:r w:rsidR="00E56D98">
        <w:rPr>
          <w:sz w:val="28"/>
          <w:szCs w:val="28"/>
        </w:rPr>
        <w:t>,</w:t>
      </w:r>
    </w:p>
    <w:p w14:paraId="5B771F45" w14:textId="0080EB46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t>Wydział Dróg</w:t>
      </w:r>
      <w:r w:rsidR="00E56D98">
        <w:rPr>
          <w:sz w:val="28"/>
          <w:szCs w:val="28"/>
        </w:rPr>
        <w:t>,</w:t>
      </w:r>
    </w:p>
    <w:p w14:paraId="03F779C1" w14:textId="6CCE9B84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t>Wydział Ochrony Środowiska</w:t>
      </w:r>
      <w:r w:rsidR="00E56D98">
        <w:rPr>
          <w:sz w:val="28"/>
          <w:szCs w:val="28"/>
        </w:rPr>
        <w:t>,</w:t>
      </w:r>
    </w:p>
    <w:p w14:paraId="480692DE" w14:textId="4D3114E9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t>Wydział Oświaty</w:t>
      </w:r>
      <w:r w:rsidR="00E56D98">
        <w:rPr>
          <w:sz w:val="28"/>
          <w:szCs w:val="28"/>
        </w:rPr>
        <w:t>,</w:t>
      </w:r>
    </w:p>
    <w:p w14:paraId="3F3D1981" w14:textId="6EFBFAB2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t>Wydział Inwestycji i Rozwoju</w:t>
      </w:r>
      <w:r w:rsidR="00E56D98">
        <w:rPr>
          <w:sz w:val="28"/>
          <w:szCs w:val="28"/>
        </w:rPr>
        <w:t>,</w:t>
      </w:r>
    </w:p>
    <w:p w14:paraId="26082EF3" w14:textId="6EEB833D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lastRenderedPageBreak/>
        <w:t xml:space="preserve">Powiatowy Zespół ds. Orzekania o Niepełnosprawności (w tym </w:t>
      </w:r>
      <w:r w:rsidR="00AF76A7">
        <w:rPr>
          <w:sz w:val="28"/>
          <w:szCs w:val="28"/>
        </w:rPr>
        <w:t>S</w:t>
      </w:r>
      <w:r w:rsidRPr="0094753E">
        <w:rPr>
          <w:sz w:val="28"/>
          <w:szCs w:val="28"/>
        </w:rPr>
        <w:t xml:space="preserve">tanowisko ds. </w:t>
      </w:r>
      <w:r w:rsidR="00AF76A7">
        <w:rPr>
          <w:sz w:val="28"/>
          <w:szCs w:val="28"/>
        </w:rPr>
        <w:t>Z</w:t>
      </w:r>
      <w:r w:rsidRPr="0094753E">
        <w:rPr>
          <w:sz w:val="28"/>
          <w:szCs w:val="28"/>
        </w:rPr>
        <w:t>drowia)</w:t>
      </w:r>
      <w:r w:rsidR="00E56D98">
        <w:rPr>
          <w:sz w:val="28"/>
          <w:szCs w:val="28"/>
        </w:rPr>
        <w:t>,</w:t>
      </w:r>
    </w:p>
    <w:p w14:paraId="22FDE5E3" w14:textId="1488EC2E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t>Powiatow</w:t>
      </w:r>
      <w:r w:rsidR="002975AA">
        <w:rPr>
          <w:sz w:val="28"/>
          <w:szCs w:val="28"/>
        </w:rPr>
        <w:t>y</w:t>
      </w:r>
      <w:r w:rsidRPr="0094753E">
        <w:rPr>
          <w:sz w:val="28"/>
          <w:szCs w:val="28"/>
        </w:rPr>
        <w:t xml:space="preserve"> Rzecznik Konsumentów</w:t>
      </w:r>
      <w:r w:rsidR="00E56D98">
        <w:rPr>
          <w:sz w:val="28"/>
          <w:szCs w:val="28"/>
        </w:rPr>
        <w:t>,</w:t>
      </w:r>
    </w:p>
    <w:p w14:paraId="0169057E" w14:textId="7110FCA2" w:rsidR="0074745F" w:rsidRDefault="002975AA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4745F" w:rsidRPr="0094753E">
        <w:rPr>
          <w:sz w:val="28"/>
          <w:szCs w:val="28"/>
        </w:rPr>
        <w:t>unkt nieodpłatnej pomocy prawne</w:t>
      </w:r>
      <w:r>
        <w:rPr>
          <w:sz w:val="28"/>
          <w:szCs w:val="28"/>
        </w:rPr>
        <w:t>j</w:t>
      </w:r>
      <w:r w:rsidR="0074745F" w:rsidRPr="0094753E">
        <w:rPr>
          <w:sz w:val="28"/>
          <w:szCs w:val="28"/>
        </w:rPr>
        <w:t xml:space="preserve">, </w:t>
      </w:r>
      <w:r w:rsidR="00E64AF2">
        <w:rPr>
          <w:sz w:val="28"/>
          <w:szCs w:val="28"/>
        </w:rPr>
        <w:t>w tym mediacji</w:t>
      </w:r>
      <w:r w:rsidR="00F04839">
        <w:rPr>
          <w:sz w:val="28"/>
          <w:szCs w:val="28"/>
        </w:rPr>
        <w:t>.</w:t>
      </w:r>
    </w:p>
    <w:p w14:paraId="5537C9D0" w14:textId="1923A308" w:rsidR="00F04839" w:rsidRPr="00F04839" w:rsidRDefault="00F04839" w:rsidP="00F04839">
      <w:pPr>
        <w:rPr>
          <w:sz w:val="28"/>
          <w:szCs w:val="28"/>
        </w:rPr>
      </w:pPr>
      <w:r>
        <w:rPr>
          <w:sz w:val="28"/>
          <w:szCs w:val="28"/>
        </w:rPr>
        <w:t>Ponadto znajdują się tam:</w:t>
      </w:r>
    </w:p>
    <w:p w14:paraId="350465F3" w14:textId="5FE19F35" w:rsidR="0074745F" w:rsidRPr="0094753E" w:rsidRDefault="0074745F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94753E">
        <w:rPr>
          <w:sz w:val="28"/>
          <w:szCs w:val="28"/>
        </w:rPr>
        <w:t>Powiatowe Centrum Pomocy Rodzinie</w:t>
      </w:r>
      <w:r w:rsidR="00F04839">
        <w:rPr>
          <w:sz w:val="28"/>
          <w:szCs w:val="28"/>
        </w:rPr>
        <w:t xml:space="preserve"> w Brzegu</w:t>
      </w:r>
      <w:r w:rsidR="00E56D98">
        <w:rPr>
          <w:sz w:val="28"/>
          <w:szCs w:val="28"/>
        </w:rPr>
        <w:t>,</w:t>
      </w:r>
    </w:p>
    <w:p w14:paraId="1F6FF1C0" w14:textId="77777777" w:rsidR="00F04839" w:rsidRDefault="00F04839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74745F" w:rsidRPr="0094753E">
        <w:rPr>
          <w:sz w:val="28"/>
          <w:szCs w:val="28"/>
        </w:rPr>
        <w:t>unkt kasowy Banku Spółdzielczego Grodków-Łosiów</w:t>
      </w:r>
      <w:r>
        <w:rPr>
          <w:sz w:val="28"/>
          <w:szCs w:val="28"/>
        </w:rPr>
        <w:t>,</w:t>
      </w:r>
    </w:p>
    <w:p w14:paraId="04C7F772" w14:textId="3AB01D08" w:rsidR="0074745F" w:rsidRPr="0094753E" w:rsidRDefault="00F04839" w:rsidP="0094753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niektóre firmy i organizacje pozarządowe</w:t>
      </w:r>
      <w:r w:rsidR="00E56D98">
        <w:rPr>
          <w:sz w:val="28"/>
          <w:szCs w:val="28"/>
        </w:rPr>
        <w:t>.</w:t>
      </w:r>
    </w:p>
    <w:p w14:paraId="066C7911" w14:textId="54388CB6" w:rsidR="0074745F" w:rsidRPr="00D42868" w:rsidRDefault="008A215D" w:rsidP="0074745F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74745F" w:rsidRPr="00D42868">
        <w:rPr>
          <w:sz w:val="28"/>
          <w:szCs w:val="28"/>
        </w:rPr>
        <w:t xml:space="preserve">rzy ul. Robotniczej 12 na I piętrze </w:t>
      </w:r>
      <w:r w:rsidR="0074745F" w:rsidRPr="008A215D">
        <w:rPr>
          <w:sz w:val="28"/>
          <w:szCs w:val="28"/>
        </w:rPr>
        <w:t xml:space="preserve">budynku </w:t>
      </w:r>
      <w:r w:rsidR="0074745F" w:rsidRPr="00D42868">
        <w:rPr>
          <w:sz w:val="28"/>
          <w:szCs w:val="28"/>
        </w:rPr>
        <w:t>mieści się Wydział Geodezji i</w:t>
      </w:r>
      <w:r w:rsidR="000248C6">
        <w:rPr>
          <w:sz w:val="28"/>
          <w:szCs w:val="28"/>
        </w:rPr>
        <w:t> </w:t>
      </w:r>
      <w:r w:rsidR="0074745F" w:rsidRPr="00D42868">
        <w:rPr>
          <w:sz w:val="28"/>
          <w:szCs w:val="28"/>
        </w:rPr>
        <w:t xml:space="preserve">Gospodarki Nieruchomościami. </w:t>
      </w:r>
      <w:r w:rsidR="00B32ACA">
        <w:rPr>
          <w:sz w:val="28"/>
          <w:szCs w:val="28"/>
        </w:rPr>
        <w:t>O</w:t>
      </w:r>
      <w:r w:rsidR="00B32ACA" w:rsidRPr="00D42868">
        <w:rPr>
          <w:sz w:val="28"/>
          <w:szCs w:val="28"/>
        </w:rPr>
        <w:t xml:space="preserve">d strony </w:t>
      </w:r>
      <w:r w:rsidR="00B32ACA">
        <w:rPr>
          <w:sz w:val="28"/>
          <w:szCs w:val="28"/>
        </w:rPr>
        <w:t>p</w:t>
      </w:r>
      <w:r w:rsidR="00B32ACA" w:rsidRPr="00D42868">
        <w:rPr>
          <w:sz w:val="28"/>
          <w:szCs w:val="28"/>
        </w:rPr>
        <w:t xml:space="preserve">arku nad </w:t>
      </w:r>
      <w:r w:rsidR="00B32ACA">
        <w:rPr>
          <w:sz w:val="28"/>
          <w:szCs w:val="28"/>
        </w:rPr>
        <w:t>f</w:t>
      </w:r>
      <w:r w:rsidR="00B32ACA" w:rsidRPr="00D42868">
        <w:rPr>
          <w:sz w:val="28"/>
          <w:szCs w:val="28"/>
        </w:rPr>
        <w:t>osą</w:t>
      </w:r>
      <w:r w:rsidR="00B32ACA">
        <w:rPr>
          <w:sz w:val="28"/>
          <w:szCs w:val="28"/>
        </w:rPr>
        <w:t xml:space="preserve"> znajduje się</w:t>
      </w:r>
      <w:r w:rsidR="00B32ACA" w:rsidRPr="00D42868">
        <w:rPr>
          <w:sz w:val="28"/>
          <w:szCs w:val="28"/>
        </w:rPr>
        <w:t xml:space="preserve"> </w:t>
      </w:r>
      <w:r w:rsidR="00B32ACA">
        <w:rPr>
          <w:sz w:val="28"/>
          <w:szCs w:val="28"/>
        </w:rPr>
        <w:t>w</w:t>
      </w:r>
      <w:r w:rsidR="0074745F" w:rsidRPr="00D42868">
        <w:rPr>
          <w:sz w:val="28"/>
          <w:szCs w:val="28"/>
        </w:rPr>
        <w:t>ejście z</w:t>
      </w:r>
      <w:r w:rsidR="000248C6">
        <w:rPr>
          <w:sz w:val="28"/>
          <w:szCs w:val="28"/>
        </w:rPr>
        <w:t> </w:t>
      </w:r>
      <w:r w:rsidR="00B32ACA">
        <w:rPr>
          <w:sz w:val="28"/>
          <w:szCs w:val="28"/>
        </w:rPr>
        <w:t xml:space="preserve">podjazdem z </w:t>
      </w:r>
      <w:r w:rsidR="0074745F" w:rsidRPr="00D42868">
        <w:rPr>
          <w:sz w:val="28"/>
          <w:szCs w:val="28"/>
        </w:rPr>
        <w:t>poziomu wewnętrznego terenu utwardzonego</w:t>
      </w:r>
      <w:r w:rsidR="00B32ACA">
        <w:rPr>
          <w:sz w:val="28"/>
          <w:szCs w:val="28"/>
        </w:rPr>
        <w:t>.</w:t>
      </w:r>
      <w:r w:rsidR="0094753E">
        <w:rPr>
          <w:sz w:val="28"/>
          <w:szCs w:val="28"/>
        </w:rPr>
        <w:t xml:space="preserve"> </w:t>
      </w:r>
      <w:r w:rsidR="00B32ACA">
        <w:rPr>
          <w:sz w:val="28"/>
          <w:szCs w:val="28"/>
        </w:rPr>
        <w:t xml:space="preserve">Przy wejściu </w:t>
      </w:r>
      <w:r w:rsidR="0074745F" w:rsidRPr="00D42868">
        <w:rPr>
          <w:sz w:val="28"/>
          <w:szCs w:val="28"/>
        </w:rPr>
        <w:t>jest dzwonek</w:t>
      </w:r>
      <w:r w:rsidR="00B32ACA">
        <w:rPr>
          <w:sz w:val="28"/>
          <w:szCs w:val="28"/>
        </w:rPr>
        <w:t xml:space="preserve"> </w:t>
      </w:r>
      <w:r w:rsidR="00AF76A7">
        <w:rPr>
          <w:sz w:val="28"/>
          <w:szCs w:val="28"/>
        </w:rPr>
        <w:t xml:space="preserve">umożliwiający </w:t>
      </w:r>
      <w:r w:rsidR="00B32ACA">
        <w:rPr>
          <w:sz w:val="28"/>
          <w:szCs w:val="28"/>
        </w:rPr>
        <w:t>przywoł</w:t>
      </w:r>
      <w:r w:rsidR="00AF76A7">
        <w:rPr>
          <w:sz w:val="28"/>
          <w:szCs w:val="28"/>
        </w:rPr>
        <w:t>anie</w:t>
      </w:r>
      <w:r w:rsidR="00B32ACA">
        <w:rPr>
          <w:sz w:val="28"/>
          <w:szCs w:val="28"/>
        </w:rPr>
        <w:t xml:space="preserve"> pracownika w celu</w:t>
      </w:r>
      <w:r w:rsidR="0074745F" w:rsidRPr="00D42868">
        <w:rPr>
          <w:sz w:val="28"/>
          <w:szCs w:val="28"/>
        </w:rPr>
        <w:t xml:space="preserve"> doraźn</w:t>
      </w:r>
      <w:r w:rsidR="00B32ACA">
        <w:rPr>
          <w:sz w:val="28"/>
          <w:szCs w:val="28"/>
        </w:rPr>
        <w:t>ej</w:t>
      </w:r>
      <w:r w:rsidR="0074745F" w:rsidRPr="00D42868">
        <w:rPr>
          <w:sz w:val="28"/>
          <w:szCs w:val="28"/>
        </w:rPr>
        <w:t xml:space="preserve"> obsług</w:t>
      </w:r>
      <w:r w:rsidR="00B32ACA">
        <w:rPr>
          <w:sz w:val="28"/>
          <w:szCs w:val="28"/>
        </w:rPr>
        <w:t>i</w:t>
      </w:r>
      <w:r w:rsidR="0074745F" w:rsidRPr="00D42868">
        <w:rPr>
          <w:sz w:val="28"/>
          <w:szCs w:val="28"/>
        </w:rPr>
        <w:t xml:space="preserve"> na</w:t>
      </w:r>
      <w:r w:rsidR="00CC7F83">
        <w:rPr>
          <w:sz w:val="28"/>
          <w:szCs w:val="28"/>
        </w:rPr>
        <w:t> </w:t>
      </w:r>
      <w:r w:rsidR="0074745F" w:rsidRPr="00D42868">
        <w:rPr>
          <w:sz w:val="28"/>
          <w:szCs w:val="28"/>
        </w:rPr>
        <w:t>parterze.</w:t>
      </w:r>
    </w:p>
    <w:p w14:paraId="0A6D3631" w14:textId="66BAEC2E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W Lewinie Brzeskim przy ul. Rynek 26 na I piętrze mieści się Oddział Wydziału Komunikacji. Wejścia do budynku </w:t>
      </w:r>
      <w:r w:rsidR="0094753E">
        <w:rPr>
          <w:sz w:val="28"/>
          <w:szCs w:val="28"/>
        </w:rPr>
        <w:t xml:space="preserve">znajduje się </w:t>
      </w:r>
      <w:r w:rsidRPr="00D42868">
        <w:rPr>
          <w:sz w:val="28"/>
          <w:szCs w:val="28"/>
        </w:rPr>
        <w:t>od strony ul. Rynek. W budynku nie ma windy.</w:t>
      </w:r>
    </w:p>
    <w:p w14:paraId="1AC4A9B1" w14:textId="25AB0498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W Grodkowie przy ul. Warszawskiej 29 na wysokim parterze mieści się Oddział Wydziału Komunikacji. Wejście do budynku </w:t>
      </w:r>
      <w:r w:rsidR="007F7E4B">
        <w:rPr>
          <w:sz w:val="28"/>
          <w:szCs w:val="28"/>
        </w:rPr>
        <w:t xml:space="preserve">zlokalizowane jest </w:t>
      </w:r>
      <w:r w:rsidRPr="00D42868">
        <w:rPr>
          <w:sz w:val="28"/>
          <w:szCs w:val="28"/>
        </w:rPr>
        <w:t>od strony ul. Warszawskiej. W budynku nie ma windy.</w:t>
      </w:r>
    </w:p>
    <w:p w14:paraId="05AEA9C2" w14:textId="77777777" w:rsidR="0094753E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Starostwo w Brzegu jest czynne w dni </w:t>
      </w:r>
      <w:r w:rsidR="001F3D8D" w:rsidRPr="00D42868">
        <w:rPr>
          <w:sz w:val="28"/>
          <w:szCs w:val="28"/>
        </w:rPr>
        <w:t xml:space="preserve">robocze </w:t>
      </w:r>
      <w:r w:rsidR="001F3D8D">
        <w:rPr>
          <w:sz w:val="28"/>
          <w:szCs w:val="28"/>
        </w:rPr>
        <w:t>od</w:t>
      </w:r>
      <w:r w:rsidR="0094753E">
        <w:rPr>
          <w:sz w:val="28"/>
          <w:szCs w:val="28"/>
        </w:rPr>
        <w:t xml:space="preserve"> poniedziałku do piątku</w:t>
      </w:r>
      <w:r w:rsidRPr="00D42868">
        <w:rPr>
          <w:sz w:val="28"/>
          <w:szCs w:val="28"/>
        </w:rPr>
        <w:t xml:space="preserve"> od 07:15 do 15:15. </w:t>
      </w:r>
    </w:p>
    <w:p w14:paraId="18B32705" w14:textId="2CDC01A7" w:rsidR="0094753E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Niektóre stanowiska mogą mieć inne godziny pracy. </w:t>
      </w:r>
    </w:p>
    <w:p w14:paraId="2BECBB1B" w14:textId="25228543" w:rsidR="001F3D8D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Oddział Wydziału Komunikacji w Grodkowie obsługuje klientów </w:t>
      </w:r>
      <w:r w:rsidR="007F7E4B">
        <w:rPr>
          <w:sz w:val="28"/>
          <w:szCs w:val="28"/>
        </w:rPr>
        <w:t>w godzinach</w:t>
      </w:r>
      <w:r w:rsidRPr="00D42868">
        <w:rPr>
          <w:sz w:val="28"/>
          <w:szCs w:val="28"/>
        </w:rPr>
        <w:t xml:space="preserve"> 07:30 - 14:00</w:t>
      </w:r>
      <w:r w:rsidR="001F3D8D">
        <w:rPr>
          <w:sz w:val="28"/>
          <w:szCs w:val="28"/>
        </w:rPr>
        <w:t>.</w:t>
      </w:r>
      <w:r w:rsidRPr="00D42868">
        <w:rPr>
          <w:sz w:val="28"/>
          <w:szCs w:val="28"/>
        </w:rPr>
        <w:t xml:space="preserve"> </w:t>
      </w:r>
    </w:p>
    <w:p w14:paraId="33D2B331" w14:textId="78247B66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Oddział </w:t>
      </w:r>
      <w:r w:rsidR="007F7E4B" w:rsidRPr="00D42868">
        <w:rPr>
          <w:sz w:val="28"/>
          <w:szCs w:val="28"/>
        </w:rPr>
        <w:t xml:space="preserve">Wydziału Komunikacji </w:t>
      </w:r>
      <w:r w:rsidRPr="00D42868">
        <w:rPr>
          <w:sz w:val="28"/>
          <w:szCs w:val="28"/>
        </w:rPr>
        <w:t xml:space="preserve">w Lewinie Brzeskim </w:t>
      </w:r>
      <w:r w:rsidR="00585A8E">
        <w:rPr>
          <w:sz w:val="28"/>
          <w:szCs w:val="28"/>
        </w:rPr>
        <w:t xml:space="preserve">jest czynny w następujących dniach i godzinach: </w:t>
      </w:r>
      <w:r w:rsidRPr="00D42868">
        <w:rPr>
          <w:sz w:val="28"/>
          <w:szCs w:val="28"/>
        </w:rPr>
        <w:t>poniedziałek 7:15</w:t>
      </w:r>
      <w:r w:rsidR="00585A8E">
        <w:rPr>
          <w:sz w:val="28"/>
          <w:szCs w:val="28"/>
        </w:rPr>
        <w:t xml:space="preserve"> </w:t>
      </w:r>
      <w:r w:rsidRPr="00D42868">
        <w:rPr>
          <w:sz w:val="28"/>
          <w:szCs w:val="28"/>
        </w:rPr>
        <w:t>-</w:t>
      </w:r>
      <w:r w:rsidR="00585A8E">
        <w:rPr>
          <w:sz w:val="28"/>
          <w:szCs w:val="28"/>
        </w:rPr>
        <w:t xml:space="preserve"> </w:t>
      </w:r>
      <w:r w:rsidRPr="00D42868">
        <w:rPr>
          <w:sz w:val="28"/>
          <w:szCs w:val="28"/>
        </w:rPr>
        <w:t>15:15, wtorek-czwartek 07:15 - 14:15, piątek 07:15 - 13:15.</w:t>
      </w:r>
    </w:p>
    <w:p w14:paraId="35313FB9" w14:textId="77777777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>Punkt kasowy w Brzegu jest czynny od 07:15 do 15:00.</w:t>
      </w:r>
    </w:p>
    <w:p w14:paraId="3D666107" w14:textId="77777777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>W Starostwie dostępne są następujące narzędzia wspierające obsługę osób ze szczególnymi potrzebami:</w:t>
      </w:r>
    </w:p>
    <w:p w14:paraId="1BA5304F" w14:textId="040D2DB6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1. </w:t>
      </w:r>
      <w:r w:rsidR="00585A8E">
        <w:rPr>
          <w:sz w:val="28"/>
          <w:szCs w:val="28"/>
        </w:rPr>
        <w:t>M</w:t>
      </w:r>
      <w:r w:rsidRPr="00D42868">
        <w:rPr>
          <w:sz w:val="28"/>
          <w:szCs w:val="28"/>
        </w:rPr>
        <w:t>obilna pętla indukcyjna</w:t>
      </w:r>
      <w:r w:rsidR="00EB717C">
        <w:rPr>
          <w:sz w:val="28"/>
          <w:szCs w:val="28"/>
        </w:rPr>
        <w:t>,</w:t>
      </w:r>
    </w:p>
    <w:p w14:paraId="2B3B11EE" w14:textId="3AB60DA4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2. </w:t>
      </w:r>
      <w:r w:rsidR="00585A8E">
        <w:rPr>
          <w:sz w:val="28"/>
          <w:szCs w:val="28"/>
        </w:rPr>
        <w:t>W</w:t>
      </w:r>
      <w:r w:rsidRPr="00D42868">
        <w:rPr>
          <w:sz w:val="28"/>
          <w:szCs w:val="28"/>
        </w:rPr>
        <w:t xml:space="preserve">indy </w:t>
      </w:r>
      <w:r w:rsidR="00AF76A7">
        <w:rPr>
          <w:sz w:val="28"/>
          <w:szCs w:val="28"/>
        </w:rPr>
        <w:t xml:space="preserve">z </w:t>
      </w:r>
      <w:r w:rsidRPr="00D42868">
        <w:rPr>
          <w:sz w:val="28"/>
          <w:szCs w:val="28"/>
        </w:rPr>
        <w:t>oznacz</w:t>
      </w:r>
      <w:r w:rsidR="00AF76A7">
        <w:rPr>
          <w:sz w:val="28"/>
          <w:szCs w:val="28"/>
        </w:rPr>
        <w:t>eniami</w:t>
      </w:r>
      <w:r w:rsidRPr="00D42868">
        <w:rPr>
          <w:sz w:val="28"/>
          <w:szCs w:val="28"/>
        </w:rPr>
        <w:t xml:space="preserve"> w język</w:t>
      </w:r>
      <w:r w:rsidR="00AF76A7">
        <w:rPr>
          <w:sz w:val="28"/>
          <w:szCs w:val="28"/>
        </w:rPr>
        <w:t>u</w:t>
      </w:r>
      <w:r w:rsidRPr="00D42868">
        <w:rPr>
          <w:sz w:val="28"/>
          <w:szCs w:val="28"/>
        </w:rPr>
        <w:t xml:space="preserve"> </w:t>
      </w:r>
      <w:commentRangeStart w:id="0"/>
      <w:r w:rsidRPr="00D42868">
        <w:rPr>
          <w:sz w:val="28"/>
          <w:szCs w:val="28"/>
        </w:rPr>
        <w:t>Braille’a</w:t>
      </w:r>
      <w:commentRangeEnd w:id="0"/>
      <w:r w:rsidR="007B1AAB">
        <w:rPr>
          <w:rStyle w:val="Odwoaniedokomentarza"/>
        </w:rPr>
        <w:commentReference w:id="0"/>
      </w:r>
      <w:r w:rsidR="00EB717C">
        <w:rPr>
          <w:sz w:val="28"/>
          <w:szCs w:val="28"/>
        </w:rPr>
        <w:t>,</w:t>
      </w:r>
    </w:p>
    <w:p w14:paraId="142B9907" w14:textId="6352E156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lastRenderedPageBreak/>
        <w:t xml:space="preserve">3. </w:t>
      </w:r>
      <w:r w:rsidR="00585A8E">
        <w:rPr>
          <w:sz w:val="28"/>
          <w:szCs w:val="28"/>
        </w:rPr>
        <w:t>D</w:t>
      </w:r>
      <w:r w:rsidRPr="00D42868">
        <w:rPr>
          <w:sz w:val="28"/>
          <w:szCs w:val="28"/>
        </w:rPr>
        <w:t>ostęp do tłumacza PJM na zasadach ustawowych</w:t>
      </w:r>
      <w:r w:rsidR="00EB717C">
        <w:rPr>
          <w:sz w:val="28"/>
          <w:szCs w:val="28"/>
        </w:rPr>
        <w:t>,</w:t>
      </w:r>
    </w:p>
    <w:p w14:paraId="1790BC30" w14:textId="75361C86" w:rsidR="00585A8E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4. </w:t>
      </w:r>
      <w:r w:rsidR="00585A8E">
        <w:rPr>
          <w:sz w:val="28"/>
          <w:szCs w:val="28"/>
        </w:rPr>
        <w:t>I</w:t>
      </w:r>
      <w:r w:rsidRPr="00D42868">
        <w:rPr>
          <w:sz w:val="28"/>
          <w:szCs w:val="28"/>
        </w:rPr>
        <w:t>nfokiosk z informacją wizualną i dźwiękow</w:t>
      </w:r>
      <w:r w:rsidR="00585A8E">
        <w:rPr>
          <w:sz w:val="28"/>
          <w:szCs w:val="28"/>
        </w:rPr>
        <w:t>ą.</w:t>
      </w:r>
    </w:p>
    <w:p w14:paraId="679A528B" w14:textId="269034A9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>W placówce można złożyć wniosek o zapewnienie dostępności lub skorzystać</w:t>
      </w:r>
      <w:r w:rsidR="00385F81">
        <w:rPr>
          <w:sz w:val="28"/>
          <w:szCs w:val="28"/>
        </w:rPr>
        <w:t xml:space="preserve"> </w:t>
      </w:r>
      <w:r w:rsidRPr="00D42868">
        <w:rPr>
          <w:sz w:val="28"/>
          <w:szCs w:val="28"/>
        </w:rPr>
        <w:t>ze wsparcia koordynatora dostępności:</w:t>
      </w:r>
    </w:p>
    <w:p w14:paraId="265D96C2" w14:textId="77777777" w:rsidR="0074745F" w:rsidRPr="00D42868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>dzwoniąc pod numer tel. 77 444 79 80</w:t>
      </w:r>
    </w:p>
    <w:p w14:paraId="3C3C1C78" w14:textId="77777777" w:rsidR="00AF76A7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 xml:space="preserve">lub </w:t>
      </w:r>
    </w:p>
    <w:p w14:paraId="0DECF7AE" w14:textId="2ACAC3EA" w:rsidR="005E128A" w:rsidRPr="007668F7" w:rsidRDefault="0074745F" w:rsidP="0074745F">
      <w:pPr>
        <w:rPr>
          <w:sz w:val="28"/>
          <w:szCs w:val="28"/>
        </w:rPr>
      </w:pPr>
      <w:r w:rsidRPr="00D42868">
        <w:rPr>
          <w:sz w:val="28"/>
          <w:szCs w:val="28"/>
        </w:rPr>
        <w:t>pisząc na adres email:</w:t>
      </w:r>
      <w:r w:rsidR="00AF76A7">
        <w:rPr>
          <w:sz w:val="28"/>
          <w:szCs w:val="28"/>
        </w:rPr>
        <w:t xml:space="preserve"> </w:t>
      </w:r>
      <w:r w:rsidR="00B262E6">
        <w:rPr>
          <w:sz w:val="28"/>
          <w:szCs w:val="28"/>
        </w:rPr>
        <w:t>k.kotala</w:t>
      </w:r>
      <w:r w:rsidRPr="00D42868">
        <w:rPr>
          <w:sz w:val="28"/>
          <w:szCs w:val="28"/>
        </w:rPr>
        <w:t>@brzeg-powiat.pl.</w:t>
      </w:r>
    </w:p>
    <w:sectPr w:rsidR="005E128A" w:rsidRPr="0076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ciej Rog" w:date="2025-03-24T15:54:00Z" w:initials="MR">
    <w:p w14:paraId="3FB08BB8" w14:textId="61150114" w:rsidR="00665A0B" w:rsidRDefault="00665A0B">
      <w:pPr>
        <w:pStyle w:val="Tekstkomentarza"/>
      </w:pPr>
      <w:r>
        <w:t xml:space="preserve">Winda </w:t>
      </w:r>
      <w:r w:rsidR="007B1AAB">
        <w:rPr>
          <w:rStyle w:val="Odwoaniedokomentarza"/>
        </w:rPr>
        <w:annotationRef/>
      </w:r>
      <w:r>
        <w:t>R20 nie ma.</w:t>
      </w:r>
    </w:p>
    <w:p w14:paraId="0579717E" w14:textId="77777777" w:rsidR="00665A0B" w:rsidRDefault="00665A0B">
      <w:pPr>
        <w:pStyle w:val="Tekstkomentarza"/>
      </w:pPr>
    </w:p>
    <w:p w14:paraId="50D754AA" w14:textId="77777777" w:rsidR="007B1AAB" w:rsidRDefault="00665A0B">
      <w:pPr>
        <w:pStyle w:val="Tekstkomentarza"/>
      </w:pPr>
      <w:r>
        <w:t>Winda W23 ma, ale nieprawidłowo oznaczone (parter to poziom ulicy, pierwsze piętro to parter, drugie to pierwsze, trzecie to drugie, czwarte to trzecie)</w:t>
      </w:r>
      <w:r w:rsidR="00636D3A">
        <w:t>.</w:t>
      </w:r>
    </w:p>
    <w:p w14:paraId="21BCA384" w14:textId="5D671B07" w:rsidR="000218AC" w:rsidRDefault="000218AC">
      <w:pPr>
        <w:pStyle w:val="Tekstkomentarza"/>
      </w:pPr>
      <w:r>
        <w:t>Więc bym nie pisał</w:t>
      </w:r>
      <w:r w:rsidR="00154EF7">
        <w:t xml:space="preserve"> o </w:t>
      </w:r>
      <w:r w:rsidR="00B0731D">
        <w:t>Braille’u</w:t>
      </w:r>
      <w:r w:rsidR="00154EF7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BCA3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B2D6E7" w16cex:dateUtc="2025-03-24T1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BCA384" w16cid:durableId="43B2D6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672A"/>
    <w:multiLevelType w:val="hybridMultilevel"/>
    <w:tmpl w:val="17F45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07DD3"/>
    <w:multiLevelType w:val="hybridMultilevel"/>
    <w:tmpl w:val="3A24F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88649">
    <w:abstractNumId w:val="0"/>
  </w:num>
  <w:num w:numId="2" w16cid:durableId="18661663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iej Rog">
    <w15:presenceInfo w15:providerId="AD" w15:userId="S-1-5-21-3423450426-666883916-4242132946-1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40"/>
    <w:rsid w:val="00002AB9"/>
    <w:rsid w:val="000218AC"/>
    <w:rsid w:val="000248C6"/>
    <w:rsid w:val="000B1B71"/>
    <w:rsid w:val="000F0261"/>
    <w:rsid w:val="000F71C4"/>
    <w:rsid w:val="00154EF7"/>
    <w:rsid w:val="001F3D8D"/>
    <w:rsid w:val="002975AA"/>
    <w:rsid w:val="002A506C"/>
    <w:rsid w:val="00324993"/>
    <w:rsid w:val="003429F7"/>
    <w:rsid w:val="00365AA8"/>
    <w:rsid w:val="00370B40"/>
    <w:rsid w:val="00385F81"/>
    <w:rsid w:val="004B4CFA"/>
    <w:rsid w:val="005179E8"/>
    <w:rsid w:val="00585A8E"/>
    <w:rsid w:val="005E128A"/>
    <w:rsid w:val="00636D3A"/>
    <w:rsid w:val="00665A0B"/>
    <w:rsid w:val="006B2781"/>
    <w:rsid w:val="0074745F"/>
    <w:rsid w:val="007668F7"/>
    <w:rsid w:val="00787A0A"/>
    <w:rsid w:val="00793640"/>
    <w:rsid w:val="007B1AAB"/>
    <w:rsid w:val="007D1637"/>
    <w:rsid w:val="007F7E4B"/>
    <w:rsid w:val="00800712"/>
    <w:rsid w:val="008A215D"/>
    <w:rsid w:val="0094753E"/>
    <w:rsid w:val="00A45202"/>
    <w:rsid w:val="00A54738"/>
    <w:rsid w:val="00AF76A7"/>
    <w:rsid w:val="00B0731D"/>
    <w:rsid w:val="00B262E6"/>
    <w:rsid w:val="00B32ACA"/>
    <w:rsid w:val="00B80942"/>
    <w:rsid w:val="00BB6EEC"/>
    <w:rsid w:val="00BC5D60"/>
    <w:rsid w:val="00BC5E5A"/>
    <w:rsid w:val="00BD2E6B"/>
    <w:rsid w:val="00C22CD7"/>
    <w:rsid w:val="00CA1C78"/>
    <w:rsid w:val="00CC7F83"/>
    <w:rsid w:val="00CE6D0C"/>
    <w:rsid w:val="00D42868"/>
    <w:rsid w:val="00D73194"/>
    <w:rsid w:val="00E56D98"/>
    <w:rsid w:val="00E64AF2"/>
    <w:rsid w:val="00E6621A"/>
    <w:rsid w:val="00EB717C"/>
    <w:rsid w:val="00EE2588"/>
    <w:rsid w:val="00F001EF"/>
    <w:rsid w:val="00F04839"/>
    <w:rsid w:val="00F70065"/>
    <w:rsid w:val="00F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0A86"/>
  <w15:chartTrackingRefBased/>
  <w15:docId w15:val="{9043B27C-3AD0-4FE9-A95A-DEAD2776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9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1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A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AAB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AAB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agni\AppData\Local\Temp\pid-11436\Starostwo%20Powiatowe%20w%20Brzegu%20Tekst%20odczytywalny%20maszynow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A607-E21B-4243-B1EE-36849B2F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Starostwo Powiatowe w Brzegu Tekst odczytywalny maszynowo.dot</Template>
  <TotalTime>0</TotalTime>
  <Pages>3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Kuberska</dc:creator>
  <cp:keywords/>
  <dc:description/>
  <cp:lastModifiedBy>Katarzyna Kotala</cp:lastModifiedBy>
  <cp:revision>2</cp:revision>
  <dcterms:created xsi:type="dcterms:W3CDTF">2025-03-25T06:32:00Z</dcterms:created>
  <dcterms:modified xsi:type="dcterms:W3CDTF">2025-03-25T06:32:00Z</dcterms:modified>
</cp:coreProperties>
</file>